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A9" w:rsidRPr="004E5540" w:rsidRDefault="00EA25A9" w:rsidP="003102D4"/>
    <w:p w:rsidR="0043484B" w:rsidRPr="004E5540" w:rsidRDefault="0043484B">
      <w:pPr>
        <w:pBdr>
          <w:bottom w:val="single" w:sz="6" w:space="1" w:color="auto"/>
        </w:pBdr>
        <w:jc w:val="center"/>
      </w:pPr>
    </w:p>
    <w:p w:rsidR="0043484B" w:rsidRPr="004E5540" w:rsidRDefault="0043484B">
      <w:pPr>
        <w:jc w:val="both"/>
      </w:pPr>
    </w:p>
    <w:p w:rsidR="004E5540" w:rsidRPr="00E82A42" w:rsidRDefault="004E5540" w:rsidP="004E5540">
      <w:pPr>
        <w:pStyle w:val="Nadpis6"/>
        <w:jc w:val="center"/>
        <w:rPr>
          <w:color w:val="auto"/>
          <w:sz w:val="28"/>
        </w:rPr>
      </w:pPr>
      <w:r w:rsidRPr="00E82A42">
        <w:rPr>
          <w:color w:val="auto"/>
          <w:sz w:val="28"/>
        </w:rPr>
        <w:t xml:space="preserve">Zápisní list pro školní </w:t>
      </w:r>
      <w:proofErr w:type="gramStart"/>
      <w:r w:rsidRPr="00E82A42">
        <w:rPr>
          <w:color w:val="auto"/>
          <w:sz w:val="28"/>
        </w:rPr>
        <w:t>rok    20</w:t>
      </w:r>
      <w:r w:rsidR="00BA3E01">
        <w:rPr>
          <w:color w:val="auto"/>
          <w:sz w:val="28"/>
        </w:rPr>
        <w:t>20</w:t>
      </w:r>
      <w:proofErr w:type="gramEnd"/>
      <w:r w:rsidR="00BA3E01">
        <w:rPr>
          <w:color w:val="auto"/>
          <w:sz w:val="28"/>
        </w:rPr>
        <w:t xml:space="preserve"> / 2021</w:t>
      </w:r>
      <w:r w:rsidR="000E7A1B">
        <w:rPr>
          <w:color w:val="auto"/>
          <w:sz w:val="28"/>
        </w:rPr>
        <w:t xml:space="preserve">  </w:t>
      </w:r>
    </w:p>
    <w:p w:rsidR="004E5540" w:rsidRPr="004E5540" w:rsidRDefault="004E5540" w:rsidP="004E5540"/>
    <w:p w:rsidR="004E5540" w:rsidRDefault="004E5540" w:rsidP="004E5540">
      <w:pPr>
        <w:spacing w:before="120" w:line="240" w:lineRule="atLeast"/>
      </w:pPr>
      <w:r w:rsidRPr="004E5540">
        <w:t>Jméno a příjmení dítěte_________________</w:t>
      </w:r>
      <w:r w:rsidR="00B715F3">
        <w:t>_____________________</w:t>
      </w:r>
      <w:r w:rsidRPr="004E5540">
        <w:t xml:space="preserve">__________ </w:t>
      </w:r>
    </w:p>
    <w:p w:rsidR="004E5540" w:rsidRPr="004E5540" w:rsidRDefault="004E5540" w:rsidP="004E5540">
      <w:pPr>
        <w:spacing w:before="120" w:line="240" w:lineRule="atLeast"/>
      </w:pPr>
      <w:r w:rsidRPr="004E5540">
        <w:t>Datum narození__________________</w:t>
      </w:r>
    </w:p>
    <w:p w:rsidR="004E5540" w:rsidRPr="004E5540" w:rsidRDefault="004E5540" w:rsidP="004E5540">
      <w:pPr>
        <w:spacing w:before="120" w:line="240" w:lineRule="atLeast"/>
      </w:pPr>
      <w:r>
        <w:t>Rodné číslo ______</w:t>
      </w:r>
      <w:r w:rsidR="009808E5">
        <w:t>________</w:t>
      </w:r>
      <w:r>
        <w:t>___</w:t>
      </w:r>
      <w:r>
        <w:tab/>
      </w:r>
      <w:r w:rsidRPr="004E5540">
        <w:t>Místo</w:t>
      </w:r>
      <w:r>
        <w:t xml:space="preserve"> </w:t>
      </w:r>
      <w:r w:rsidRPr="004E5540">
        <w:t>narození</w:t>
      </w:r>
      <w:r w:rsidR="00B90677">
        <w:t>_</w:t>
      </w:r>
      <w:r w:rsidRPr="004E5540">
        <w:t>_____________</w:t>
      </w:r>
      <w:r>
        <w:t>__________</w:t>
      </w:r>
    </w:p>
    <w:p w:rsidR="004E5540" w:rsidRPr="004E5540" w:rsidRDefault="004E5540" w:rsidP="004E5540">
      <w:pPr>
        <w:spacing w:before="120" w:line="240" w:lineRule="atLeast"/>
      </w:pPr>
      <w:r w:rsidRPr="004E5540">
        <w:t>Státní občanství</w:t>
      </w:r>
      <w:r w:rsidR="00220867">
        <w:t xml:space="preserve"> </w:t>
      </w:r>
      <w:r w:rsidRPr="004E5540">
        <w:t>__________Trvalý pobyt ________________________</w:t>
      </w:r>
      <w:r>
        <w:t>__________</w:t>
      </w:r>
    </w:p>
    <w:p w:rsidR="003102D4" w:rsidRDefault="003102D4" w:rsidP="004E5540">
      <w:pPr>
        <w:spacing w:before="120" w:line="240" w:lineRule="atLeast"/>
      </w:pPr>
    </w:p>
    <w:p w:rsidR="004E5540" w:rsidRPr="004E5540" w:rsidRDefault="004E5540" w:rsidP="004E5540">
      <w:pPr>
        <w:spacing w:before="120" w:line="240" w:lineRule="atLeast"/>
      </w:pPr>
      <w:r w:rsidRPr="004E5540">
        <w:t xml:space="preserve">K zápisu od </w:t>
      </w:r>
      <w:r w:rsidR="00DE1FC1">
        <w:t>1. 9. 2020</w:t>
      </w:r>
    </w:p>
    <w:p w:rsidR="00220867" w:rsidRDefault="00DE1FC1" w:rsidP="004E5540">
      <w:pPr>
        <w:spacing w:before="120" w:line="240" w:lineRule="atLeast"/>
      </w:pPr>
      <w:r>
        <w:t>Na celodenní pobyt</w:t>
      </w:r>
    </w:p>
    <w:p w:rsidR="003102D4" w:rsidRDefault="003102D4" w:rsidP="004E5540">
      <w:pPr>
        <w:spacing w:before="120" w:line="240" w:lineRule="atLeast"/>
        <w:rPr>
          <w:b/>
        </w:rPr>
      </w:pPr>
    </w:p>
    <w:p w:rsidR="00220867" w:rsidRDefault="004E5540" w:rsidP="004E5540">
      <w:pPr>
        <w:spacing w:before="120" w:line="240" w:lineRule="atLeast"/>
      </w:pPr>
      <w:r w:rsidRPr="009808E5">
        <w:rPr>
          <w:b/>
        </w:rPr>
        <w:t>OTEC</w:t>
      </w:r>
      <w:r w:rsidRPr="004E5540">
        <w:t xml:space="preserve"> </w:t>
      </w:r>
      <w:r w:rsidR="00713299">
        <w:t>__________________________________________________</w:t>
      </w:r>
    </w:p>
    <w:p w:rsidR="004E5540" w:rsidRPr="004E5540" w:rsidRDefault="004E5540" w:rsidP="004E5540">
      <w:pPr>
        <w:spacing w:before="120" w:line="240" w:lineRule="atLeast"/>
      </w:pPr>
      <w:r w:rsidRPr="004E5540">
        <w:t>Bydliště (pokud je odlišné)______________________</w:t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</w:r>
      <w:r w:rsidR="00220867">
        <w:softHyphen/>
        <w:t>_______________________</w:t>
      </w:r>
      <w:r w:rsidRPr="004E5540">
        <w:t>_</w:t>
      </w:r>
    </w:p>
    <w:p w:rsidR="00B90677" w:rsidRPr="004E5540" w:rsidRDefault="00B90677" w:rsidP="00B90677">
      <w:pPr>
        <w:spacing w:before="120" w:line="240" w:lineRule="atLeast"/>
      </w:pPr>
      <w:proofErr w:type="gramStart"/>
      <w:r w:rsidRPr="004E5540">
        <w:t xml:space="preserve">Telefon </w:t>
      </w:r>
      <w:r w:rsidR="003102D4">
        <w:t>:</w:t>
      </w:r>
      <w:r w:rsidR="003102D4" w:rsidRPr="003102D4">
        <w:t xml:space="preserve"> </w:t>
      </w:r>
      <w:r w:rsidR="003102D4" w:rsidRPr="004E5540">
        <w:t>_____________________________________</w:t>
      </w:r>
      <w:proofErr w:type="gramEnd"/>
      <w:r w:rsidR="003102D4" w:rsidRPr="004E5540">
        <w:t xml:space="preserve"> </w:t>
      </w:r>
    </w:p>
    <w:p w:rsidR="00B715F3" w:rsidRDefault="004E5540" w:rsidP="004E5540">
      <w:pPr>
        <w:spacing w:before="120" w:line="240" w:lineRule="atLeast"/>
      </w:pPr>
      <w:r w:rsidRPr="004E5540">
        <w:t xml:space="preserve">E-mail: _____________________________________ </w:t>
      </w:r>
    </w:p>
    <w:p w:rsidR="00713299" w:rsidRDefault="00713299" w:rsidP="004E5540">
      <w:pPr>
        <w:spacing w:before="120" w:line="240" w:lineRule="atLeast"/>
        <w:rPr>
          <w:b/>
        </w:rPr>
      </w:pPr>
    </w:p>
    <w:p w:rsidR="00713299" w:rsidRDefault="004E5540" w:rsidP="004E5540">
      <w:pPr>
        <w:spacing w:before="120" w:line="240" w:lineRule="atLeast"/>
      </w:pPr>
      <w:r w:rsidRPr="009808E5">
        <w:rPr>
          <w:b/>
        </w:rPr>
        <w:t>MATKA</w:t>
      </w:r>
      <w:r w:rsidRPr="004E5540">
        <w:t xml:space="preserve"> ______________</w:t>
      </w:r>
      <w:r w:rsidR="00713299">
        <w:t>__________________________</w:t>
      </w:r>
      <w:r w:rsidRPr="004E5540">
        <w:t xml:space="preserve">__________ </w:t>
      </w:r>
    </w:p>
    <w:p w:rsidR="003102D4" w:rsidRPr="004E5540" w:rsidRDefault="003102D4" w:rsidP="003102D4">
      <w:pPr>
        <w:spacing w:before="120" w:line="240" w:lineRule="atLeast"/>
      </w:pPr>
      <w:r w:rsidRPr="004E5540">
        <w:t>Bydliště (pokud je odlišné)______________________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 w:rsidRPr="004E5540">
        <w:t>_</w:t>
      </w:r>
    </w:p>
    <w:p w:rsidR="003102D4" w:rsidRPr="004E5540" w:rsidRDefault="003102D4" w:rsidP="003102D4">
      <w:pPr>
        <w:spacing w:before="120" w:line="240" w:lineRule="atLeast"/>
      </w:pPr>
      <w:proofErr w:type="gramStart"/>
      <w:r w:rsidRPr="004E5540">
        <w:t xml:space="preserve">Telefon </w:t>
      </w:r>
      <w:r>
        <w:t>:</w:t>
      </w:r>
      <w:r w:rsidRPr="003102D4">
        <w:t xml:space="preserve"> </w:t>
      </w:r>
      <w:r w:rsidRPr="004E5540">
        <w:t>_____________________________________</w:t>
      </w:r>
      <w:proofErr w:type="gramEnd"/>
      <w:r w:rsidRPr="004E5540">
        <w:t xml:space="preserve"> </w:t>
      </w:r>
    </w:p>
    <w:p w:rsidR="003102D4" w:rsidRDefault="003102D4" w:rsidP="003102D4">
      <w:pPr>
        <w:spacing w:before="120" w:line="240" w:lineRule="atLeast"/>
      </w:pPr>
      <w:r w:rsidRPr="004E5540">
        <w:t xml:space="preserve">E-mail: _____________________________________ </w:t>
      </w:r>
    </w:p>
    <w:p w:rsidR="00B715F3" w:rsidRDefault="00B715F3" w:rsidP="004E5540">
      <w:pPr>
        <w:spacing w:before="120" w:line="240" w:lineRule="atLeast"/>
      </w:pPr>
    </w:p>
    <w:p w:rsidR="003102D4" w:rsidRPr="004E5540" w:rsidRDefault="003102D4" w:rsidP="004E5540">
      <w:pPr>
        <w:spacing w:before="120" w:line="240" w:lineRule="atLeast"/>
      </w:pPr>
      <w:r>
        <w:t>Popřípadě jiný telefonní kontakt (např. prarodiče)___________________________</w:t>
      </w:r>
    </w:p>
    <w:p w:rsidR="004E5540" w:rsidRPr="004E5540" w:rsidRDefault="004E5540" w:rsidP="004E5540"/>
    <w:p w:rsidR="00BA0DF8" w:rsidRDefault="004E5540" w:rsidP="004E5540">
      <w:r w:rsidRPr="004E5540">
        <w:t>V</w:t>
      </w:r>
      <w:r w:rsidR="00453174">
        <w:t> Určicích ………………….</w:t>
      </w:r>
      <w:r w:rsidR="00BA0DF8">
        <w:br/>
      </w:r>
    </w:p>
    <w:p w:rsidR="004E5540" w:rsidRPr="004E5540" w:rsidRDefault="004E5540" w:rsidP="004E5540"/>
    <w:p w:rsidR="009808E5" w:rsidRDefault="004E5540" w:rsidP="009808E5">
      <w:r w:rsidRPr="004E5540">
        <w:t>Podpis žadatele</w:t>
      </w:r>
      <w:r w:rsidR="003102D4">
        <w:t>:……………………………………</w:t>
      </w:r>
    </w:p>
    <w:p w:rsidR="003102D4" w:rsidRDefault="003102D4" w:rsidP="009808E5"/>
    <w:p w:rsidR="003102D4" w:rsidRPr="009808E5" w:rsidRDefault="003102D4" w:rsidP="009808E5"/>
    <w:p w:rsidR="004E5540" w:rsidRDefault="009808E5" w:rsidP="009808E5">
      <w:pPr>
        <w:rPr>
          <w:i/>
          <w:sz w:val="18"/>
          <w:szCs w:val="18"/>
        </w:rPr>
      </w:pPr>
      <w:r w:rsidRPr="009808E5">
        <w:rPr>
          <w:i/>
          <w:sz w:val="18"/>
          <w:szCs w:val="18"/>
        </w:rPr>
        <w:t>Uvedené údaje do zápisního listu budou použity pro posouzení žádosti o přijetí dítěte do MŠ a nebudou poskytnuty ředitelstvím školy třetím osobám.</w:t>
      </w:r>
    </w:p>
    <w:p w:rsidR="004A6041" w:rsidRDefault="004A6041" w:rsidP="009808E5">
      <w:pPr>
        <w:rPr>
          <w:i/>
          <w:sz w:val="18"/>
          <w:szCs w:val="18"/>
        </w:rPr>
      </w:pPr>
    </w:p>
    <w:p w:rsidR="003102D4" w:rsidRDefault="003102D4" w:rsidP="009808E5">
      <w:pPr>
        <w:rPr>
          <w:i/>
          <w:sz w:val="18"/>
          <w:szCs w:val="18"/>
        </w:rPr>
      </w:pPr>
    </w:p>
    <w:p w:rsidR="003102D4" w:rsidRDefault="003102D4" w:rsidP="009808E5">
      <w:pPr>
        <w:rPr>
          <w:i/>
          <w:sz w:val="18"/>
          <w:szCs w:val="18"/>
        </w:rPr>
      </w:pPr>
    </w:p>
    <w:sectPr w:rsidR="003102D4" w:rsidSect="0009389E">
      <w:headerReference w:type="default" r:id="rId6"/>
      <w:footerReference w:type="default" r:id="rId7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949" w:rsidRDefault="00585949">
      <w:r>
        <w:separator/>
      </w:r>
    </w:p>
  </w:endnote>
  <w:endnote w:type="continuationSeparator" w:id="0">
    <w:p w:rsidR="00585949" w:rsidRDefault="00585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84B" w:rsidRDefault="0043484B">
    <w:pPr>
      <w:pStyle w:val="Zpat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949" w:rsidRDefault="00585949">
      <w:r>
        <w:separator/>
      </w:r>
    </w:p>
  </w:footnote>
  <w:footnote w:type="continuationSeparator" w:id="0">
    <w:p w:rsidR="00585949" w:rsidRDefault="00585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5A9" w:rsidRDefault="00EA25A9" w:rsidP="00EA25A9">
    <w:pPr>
      <w:pStyle w:val="Zhlav"/>
      <w:jc w:val="center"/>
    </w:pPr>
    <w:r>
      <w:t>ZÁKLADNÍ ŠKOLA A MATEŘSKÁ ŠKOLA URČICE, příspěvková organizace</w:t>
    </w:r>
  </w:p>
  <w:p w:rsidR="00EA25A9" w:rsidRDefault="00EA25A9" w:rsidP="00EA25A9">
    <w:pPr>
      <w:pStyle w:val="Zhlav"/>
      <w:jc w:val="center"/>
    </w:pPr>
    <w:r>
      <w:t>Určice 400, PSČ 798 04, tel. 582 357 136, e-mail:zsurc@pvskoly.cz, www.zsmsurcice.cz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89E"/>
    <w:rsid w:val="0009389E"/>
    <w:rsid w:val="000C2717"/>
    <w:rsid w:val="000E7A1B"/>
    <w:rsid w:val="00151EF0"/>
    <w:rsid w:val="00182B5E"/>
    <w:rsid w:val="00220867"/>
    <w:rsid w:val="003102D4"/>
    <w:rsid w:val="00384A34"/>
    <w:rsid w:val="003D4C93"/>
    <w:rsid w:val="0043484B"/>
    <w:rsid w:val="00441752"/>
    <w:rsid w:val="00453174"/>
    <w:rsid w:val="004A6041"/>
    <w:rsid w:val="004C4884"/>
    <w:rsid w:val="004C50DF"/>
    <w:rsid w:val="004E5540"/>
    <w:rsid w:val="004F0E72"/>
    <w:rsid w:val="004F11AD"/>
    <w:rsid w:val="00585949"/>
    <w:rsid w:val="0061482A"/>
    <w:rsid w:val="006C239B"/>
    <w:rsid w:val="006D38D0"/>
    <w:rsid w:val="00702EDD"/>
    <w:rsid w:val="00713299"/>
    <w:rsid w:val="007D162A"/>
    <w:rsid w:val="00863859"/>
    <w:rsid w:val="008C1700"/>
    <w:rsid w:val="009247D4"/>
    <w:rsid w:val="00965A45"/>
    <w:rsid w:val="009808E5"/>
    <w:rsid w:val="009E0230"/>
    <w:rsid w:val="009F6C53"/>
    <w:rsid w:val="00B17339"/>
    <w:rsid w:val="00B715F3"/>
    <w:rsid w:val="00B90677"/>
    <w:rsid w:val="00BA0DF8"/>
    <w:rsid w:val="00BA3E01"/>
    <w:rsid w:val="00C0209F"/>
    <w:rsid w:val="00C507B9"/>
    <w:rsid w:val="00C735A8"/>
    <w:rsid w:val="00DE1FC1"/>
    <w:rsid w:val="00E163CC"/>
    <w:rsid w:val="00E82A42"/>
    <w:rsid w:val="00EA25A9"/>
    <w:rsid w:val="00ED08C7"/>
    <w:rsid w:val="00EE2592"/>
    <w:rsid w:val="00EE54AE"/>
    <w:rsid w:val="00EE5B77"/>
    <w:rsid w:val="00FA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9389E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9389E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9389E"/>
    <w:pPr>
      <w:keepNext/>
      <w:outlineLvl w:val="1"/>
    </w:pPr>
  </w:style>
  <w:style w:type="paragraph" w:styleId="Nadpis6">
    <w:name w:val="heading 6"/>
    <w:basedOn w:val="Normln"/>
    <w:next w:val="Normln"/>
    <w:link w:val="Nadpis6Char"/>
    <w:qFormat/>
    <w:rsid w:val="004E5540"/>
    <w:pPr>
      <w:keepNext/>
      <w:overflowPunct w:val="0"/>
      <w:autoSpaceDE w:val="0"/>
      <w:autoSpaceDN w:val="0"/>
      <w:adjustRightInd w:val="0"/>
      <w:ind w:left="113"/>
      <w:textAlignment w:val="baseline"/>
      <w:outlineLvl w:val="5"/>
    </w:pPr>
    <w:rPr>
      <w:rFonts w:ascii="Times New Roman" w:hAnsi="Times New Roman"/>
      <w:b/>
      <w:color w:val="0000FF"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9389E"/>
    <w:rPr>
      <w:color w:val="0000FF"/>
      <w:u w:val="single"/>
    </w:rPr>
  </w:style>
  <w:style w:type="character" w:styleId="Sledovanodkaz">
    <w:name w:val="FollowedHyperlink"/>
    <w:rsid w:val="0009389E"/>
    <w:rPr>
      <w:color w:val="800080"/>
      <w:u w:val="single"/>
    </w:rPr>
  </w:style>
  <w:style w:type="paragraph" w:styleId="Zkladntext">
    <w:name w:val="Body Text"/>
    <w:basedOn w:val="Normln"/>
    <w:rsid w:val="0009389E"/>
    <w:pPr>
      <w:spacing w:line="360" w:lineRule="auto"/>
    </w:pPr>
  </w:style>
  <w:style w:type="paragraph" w:styleId="Zhlav">
    <w:name w:val="header"/>
    <w:basedOn w:val="Normln"/>
    <w:link w:val="ZhlavChar"/>
    <w:uiPriority w:val="99"/>
    <w:rsid w:val="0009389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389E"/>
    <w:pPr>
      <w:tabs>
        <w:tab w:val="center" w:pos="4536"/>
        <w:tab w:val="right" w:pos="9072"/>
      </w:tabs>
    </w:pPr>
  </w:style>
  <w:style w:type="character" w:customStyle="1" w:styleId="Nadpis6Char">
    <w:name w:val="Nadpis 6 Char"/>
    <w:link w:val="Nadpis6"/>
    <w:rsid w:val="004E5540"/>
    <w:rPr>
      <w:b/>
      <w:color w:val="0000FF"/>
      <w:sz w:val="40"/>
    </w:rPr>
  </w:style>
  <w:style w:type="paragraph" w:customStyle="1" w:styleId="Zkladntext21">
    <w:name w:val="Základní text 21"/>
    <w:basedOn w:val="Normln"/>
    <w:rsid w:val="004E5540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rFonts w:ascii="Times New Roman" w:hAnsi="Times New Roman"/>
      <w:color w:val="0000FF"/>
      <w:szCs w:val="20"/>
    </w:rPr>
  </w:style>
  <w:style w:type="character" w:customStyle="1" w:styleId="ZhlavChar">
    <w:name w:val="Záhlaví Char"/>
    <w:link w:val="Zhlav"/>
    <w:uiPriority w:val="99"/>
    <w:rsid w:val="00EA25A9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2003\Spole&#269;n&#233;%20dokumenty\&#352;ablony\Hlavicka%20skoly%20komple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 skoly komplet</Template>
  <TotalTime>1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>2. ZS Beroun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Macela Melková</dc:creator>
  <cp:lastModifiedBy>Bedrich</cp:lastModifiedBy>
  <cp:revision>2</cp:revision>
  <cp:lastPrinted>2019-04-09T07:11:00Z</cp:lastPrinted>
  <dcterms:created xsi:type="dcterms:W3CDTF">2020-04-15T18:23:00Z</dcterms:created>
  <dcterms:modified xsi:type="dcterms:W3CDTF">2020-04-15T18:23:00Z</dcterms:modified>
</cp:coreProperties>
</file>